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108" w:rsidRPr="00877DD5" w:rsidRDefault="00EB7D2C" w:rsidP="00846108">
      <w:pPr>
        <w:jc w:val="right"/>
      </w:pPr>
      <w:r>
        <w:t>Vanløse, den 13</w:t>
      </w:r>
      <w:r w:rsidR="00846108" w:rsidRPr="00877DD5">
        <w:t xml:space="preserve">. </w:t>
      </w:r>
      <w:r w:rsidR="00784D97" w:rsidRPr="00877DD5">
        <w:t>j</w:t>
      </w:r>
      <w:r w:rsidR="00846108" w:rsidRPr="00877DD5">
        <w:t>uni 2017</w:t>
      </w:r>
    </w:p>
    <w:p w:rsidR="00846108" w:rsidRPr="00846108" w:rsidRDefault="00846108">
      <w:pPr>
        <w:rPr>
          <w:b/>
        </w:rPr>
      </w:pPr>
      <w:proofErr w:type="spellStart"/>
      <w:r w:rsidRPr="00846108">
        <w:rPr>
          <w:b/>
        </w:rPr>
        <w:t>Grø</w:t>
      </w:r>
      <w:r w:rsidR="00BA6C21">
        <w:rPr>
          <w:b/>
        </w:rPr>
        <w:t>n</w:t>
      </w:r>
      <w:r>
        <w:rPr>
          <w:b/>
        </w:rPr>
        <w:t>nehøj</w:t>
      </w:r>
      <w:proofErr w:type="spellEnd"/>
      <w:r>
        <w:rPr>
          <w:b/>
        </w:rPr>
        <w:t xml:space="preserve"> 31-39 og Klingseyvej 35-39</w:t>
      </w:r>
    </w:p>
    <w:p w:rsidR="00846108" w:rsidRDefault="00846108">
      <w:pPr>
        <w:rPr>
          <w:b/>
          <w:sz w:val="28"/>
        </w:rPr>
      </w:pPr>
    </w:p>
    <w:p w:rsidR="003121B3" w:rsidRPr="00B05718" w:rsidRDefault="00846108" w:rsidP="00B05718">
      <w:pPr>
        <w:jc w:val="center"/>
        <w:rPr>
          <w:sz w:val="28"/>
        </w:rPr>
      </w:pPr>
      <w:r w:rsidRPr="00B05718">
        <w:rPr>
          <w:b/>
          <w:sz w:val="36"/>
        </w:rPr>
        <w:t>Varsel</w:t>
      </w:r>
      <w:r w:rsidR="003121B3" w:rsidRPr="00B05718">
        <w:rPr>
          <w:b/>
          <w:sz w:val="36"/>
        </w:rPr>
        <w:t xml:space="preserve"> omkring cykeloprydning i foreningen</w:t>
      </w:r>
    </w:p>
    <w:p w:rsidR="003121B3" w:rsidRDefault="003121B3">
      <w:r>
        <w:t>I vores lille forening er det med mellemrum nødvendigt at foretage en indsamling af cykler der henstår på hele matriklen</w:t>
      </w:r>
      <w:r w:rsidR="00BA6C21">
        <w:t>. De</w:t>
      </w:r>
      <w:r w:rsidR="00846108">
        <w:t>nne</w:t>
      </w:r>
      <w:r>
        <w:t xml:space="preserve"> cykelindsamling foretages på initiativ af bestyrelsen </w:t>
      </w:r>
      <w:r w:rsidR="0024455B">
        <w:t>og</w:t>
      </w:r>
      <w:r>
        <w:t xml:space="preserve"> </w:t>
      </w:r>
      <w:r w:rsidR="00846108">
        <w:t>foreningens vicevært</w:t>
      </w:r>
      <w:r>
        <w:t>.</w:t>
      </w:r>
    </w:p>
    <w:p w:rsidR="003121B3" w:rsidRDefault="003121B3">
      <w:r>
        <w:t>Formålet er at få fjernet gamle og ødelagte cykler samt cykler der er efterladt af fraflyttede beboere</w:t>
      </w:r>
      <w:r w:rsidR="00846108">
        <w:t xml:space="preserve"> og som derfor bare henstår</w:t>
      </w:r>
      <w:r>
        <w:t xml:space="preserve">. </w:t>
      </w:r>
    </w:p>
    <w:p w:rsidR="003121B3" w:rsidRDefault="00D07A04">
      <w:r>
        <w:t>Forløbet kommer til at foregå på følgende måde</w:t>
      </w:r>
      <w:r w:rsidR="003121B3">
        <w:t xml:space="preserve">: </w:t>
      </w:r>
    </w:p>
    <w:p w:rsidR="00D07A04" w:rsidRDefault="00D07A04" w:rsidP="003121B3">
      <w:pPr>
        <w:pStyle w:val="Listeafsnit"/>
        <w:numPr>
          <w:ilvl w:val="0"/>
          <w:numId w:val="1"/>
        </w:numPr>
      </w:pPr>
      <w:r>
        <w:t xml:space="preserve">Der vil i løbet af den kommende uge blive sat sedler </w:t>
      </w:r>
      <w:r w:rsidR="00846108">
        <w:t xml:space="preserve">(se næste side) </w:t>
      </w:r>
      <w:r>
        <w:t>på samtlige cykler på matriklen.</w:t>
      </w:r>
    </w:p>
    <w:p w:rsidR="003121B3" w:rsidRDefault="00D07A04" w:rsidP="00D07A04">
      <w:pPr>
        <w:pStyle w:val="Listeafsnit"/>
      </w:pPr>
      <w:r>
        <w:t xml:space="preserve">De </w:t>
      </w:r>
      <w:r w:rsidR="003121B3">
        <w:t>beboere, der anvender deres cykler, fjerner selv sedle</w:t>
      </w:r>
      <w:r>
        <w:t>n</w:t>
      </w:r>
      <w:r w:rsidR="003121B3">
        <w:t xml:space="preserve"> </w:t>
      </w:r>
      <w:r w:rsidR="00846108">
        <w:t>før</w:t>
      </w:r>
      <w:r w:rsidR="003121B3">
        <w:t xml:space="preserve"> cykler</w:t>
      </w:r>
      <w:r w:rsidR="00846108">
        <w:t>ne</w:t>
      </w:r>
      <w:r w:rsidR="003121B3">
        <w:t xml:space="preserve"> indsaml</w:t>
      </w:r>
      <w:r w:rsidR="00846108">
        <w:t>es</w:t>
      </w:r>
      <w:r w:rsidR="003121B3">
        <w:t xml:space="preserve">. </w:t>
      </w:r>
    </w:p>
    <w:p w:rsidR="003121B3" w:rsidRDefault="002431DE" w:rsidP="003121B3">
      <w:pPr>
        <w:pStyle w:val="Listeafsnit"/>
        <w:numPr>
          <w:ilvl w:val="0"/>
          <w:numId w:val="1"/>
        </w:numPr>
      </w:pPr>
      <w:r>
        <w:t>6</w:t>
      </w:r>
      <w:r w:rsidR="00D07A04">
        <w:t>-8 uger</w:t>
      </w:r>
      <w:r w:rsidR="003121B3">
        <w:t xml:space="preserve"> </w:t>
      </w:r>
      <w:r>
        <w:t>efter sedlerne er påsat,</w:t>
      </w:r>
      <w:r w:rsidR="003121B3">
        <w:t xml:space="preserve"> indsamles alle cykler hvor der stadig sidder sedler </w:t>
      </w:r>
      <w:r w:rsidR="00C73D67">
        <w:t>på og de sættes i redskabsrummet på Klingseyvej</w:t>
      </w:r>
      <w:r w:rsidR="003121B3">
        <w:t xml:space="preserve">. </w:t>
      </w:r>
    </w:p>
    <w:p w:rsidR="00C73D67" w:rsidRDefault="00C73D67" w:rsidP="0024455B">
      <w:pPr>
        <w:pStyle w:val="Listeafsnit"/>
        <w:numPr>
          <w:ilvl w:val="0"/>
          <w:numId w:val="1"/>
        </w:numPr>
      </w:pPr>
      <w:r>
        <w:t>Tidligst 6</w:t>
      </w:r>
      <w:r w:rsidR="003121B3">
        <w:t xml:space="preserve"> uger derefter bliver cyklerne </w:t>
      </w:r>
      <w:r>
        <w:t xml:space="preserve">fjernet fra matriklen endegyldigt.  </w:t>
      </w:r>
    </w:p>
    <w:p w:rsidR="00B663D7" w:rsidRDefault="003121B3" w:rsidP="00C73D67">
      <w:r>
        <w:t>Er din cykel</w:t>
      </w:r>
      <w:r w:rsidR="00C73D67">
        <w:t xml:space="preserve"> forsvundet i forbindelse med</w:t>
      </w:r>
      <w:r>
        <w:t xml:space="preserve"> cykelindsamling</w:t>
      </w:r>
      <w:r w:rsidR="00C73D67">
        <w:t>en</w:t>
      </w:r>
      <w:r>
        <w:t xml:space="preserve">, </w:t>
      </w:r>
      <w:r w:rsidR="00C73D67">
        <w:t>kan</w:t>
      </w:r>
      <w:r>
        <w:t xml:space="preserve"> du kontakte bestyrelsen eller viceværten.</w:t>
      </w:r>
    </w:p>
    <w:p w:rsidR="00B663D7" w:rsidRPr="00784D97" w:rsidRDefault="003121B3" w:rsidP="003121B3">
      <w:pPr>
        <w:rPr>
          <w:b/>
          <w:sz w:val="24"/>
        </w:rPr>
      </w:pPr>
      <w:r w:rsidRPr="00784D97">
        <w:rPr>
          <w:b/>
          <w:sz w:val="24"/>
        </w:rPr>
        <w:t xml:space="preserve">Vigtigt: </w:t>
      </w:r>
    </w:p>
    <w:p w:rsidR="0012707C" w:rsidRDefault="003121B3" w:rsidP="003121B3">
      <w:r>
        <w:t>Cykler</w:t>
      </w:r>
      <w:r w:rsidR="00B663D7">
        <w:t>, barnevogne</w:t>
      </w:r>
      <w:r w:rsidR="00BA1D70">
        <w:t>, værktøj</w:t>
      </w:r>
      <w:r>
        <w:t xml:space="preserve"> eller andet der står </w:t>
      </w:r>
      <w:r w:rsidR="00BA1D70">
        <w:t>i tilgængelige kælder</w:t>
      </w:r>
      <w:r w:rsidR="002431DE">
        <w:t>rum (fx redskabsrum,</w:t>
      </w:r>
      <w:r w:rsidR="00BA1D70">
        <w:t xml:space="preserve"> vaskerum</w:t>
      </w:r>
      <w:r w:rsidR="002431DE">
        <w:t xml:space="preserve"> og tørrerum</w:t>
      </w:r>
      <w:r w:rsidR="00BA1D70">
        <w:t>)</w:t>
      </w:r>
      <w:r w:rsidR="00B663D7">
        <w:t xml:space="preserve"> </w:t>
      </w:r>
      <w:r>
        <w:t xml:space="preserve">eller </w:t>
      </w:r>
      <w:r w:rsidR="00BA1D70">
        <w:t xml:space="preserve">i </w:t>
      </w:r>
      <w:r>
        <w:t>trappeopgange</w:t>
      </w:r>
      <w:r w:rsidR="00BA1D70">
        <w:t xml:space="preserve"> (som udgør brandveje)</w:t>
      </w:r>
      <w:r>
        <w:t>, bliver</w:t>
      </w:r>
      <w:r w:rsidR="00B663D7">
        <w:t xml:space="preserve"> fremover</w:t>
      </w:r>
      <w:r>
        <w:t xml:space="preserve"> fjernet uden varsel.</w:t>
      </w:r>
      <w:r w:rsidR="00BA1D70">
        <w:t xml:space="preserve"> </w:t>
      </w:r>
      <w:r w:rsidR="00C857C0">
        <w:t xml:space="preserve">Disse ting vil blive stillet ned i samme redskabsrum på Klingseyvej, men vil blive smidt ud ved næste storskraldslejlighed, viceværten foretager. </w:t>
      </w:r>
    </w:p>
    <w:p w:rsidR="00784D97" w:rsidRDefault="0012707C" w:rsidP="003121B3">
      <w:r>
        <w:t>Ved trappeopgange,</w:t>
      </w:r>
      <w:r w:rsidR="00784D97">
        <w:t xml:space="preserve"> er det </w:t>
      </w:r>
      <w:r>
        <w:t>gælde</w:t>
      </w:r>
      <w:r w:rsidR="00784D97">
        <w:t>nde</w:t>
      </w:r>
      <w:r>
        <w:t xml:space="preserve"> fra </w:t>
      </w:r>
      <w:r w:rsidR="00784D97">
        <w:t>gadeudgangen og ned til og med kælderen samt under trappen.</w:t>
      </w:r>
    </w:p>
    <w:p w:rsidR="00BA1D70" w:rsidRDefault="0012707C" w:rsidP="003121B3">
      <w:r>
        <w:t>Ting med tydelig navne- og adresseskiltning vil ikke blive flyttet. Det gælder ikke trappeopgange der udgør en brandvej.</w:t>
      </w:r>
    </w:p>
    <w:p w:rsidR="00C857C0" w:rsidRDefault="00C857C0" w:rsidP="003121B3">
      <w:r>
        <w:t xml:space="preserve">Storskrald vil i fremtiden blive </w:t>
      </w:r>
      <w:r w:rsidR="00784D97">
        <w:t>afhentet</w:t>
      </w:r>
      <w:r>
        <w:t xml:space="preserve"> af viceværten med 4-8 ugers mellemrum. </w:t>
      </w:r>
      <w:r w:rsidR="00784D97">
        <w:t xml:space="preserve">Der vil blive varslet en dato i forbindelse hermed. </w:t>
      </w:r>
    </w:p>
    <w:p w:rsidR="009869E9" w:rsidRDefault="003121B3" w:rsidP="003121B3">
      <w:r>
        <w:t xml:space="preserve">Du bedes være opmærksom på, at det ikke er muligt at holde </w:t>
      </w:r>
      <w:r w:rsidR="00846108">
        <w:t>foreningen</w:t>
      </w:r>
      <w:r>
        <w:t xml:space="preserve"> ansvarlig for evt. tab af din cykel, hvis den er forsvundet ved en cykelindsamling, hvor ovenfor nævnte </w:t>
      </w:r>
      <w:r w:rsidR="002431DE">
        <w:t xml:space="preserve">er </w:t>
      </w:r>
      <w:r>
        <w:t xml:space="preserve">overholdt. Det samme gælder henstillede ting, der er fjernet </w:t>
      </w:r>
      <w:r w:rsidR="0012707C">
        <w:t>fra tilgængelige kælderrum</w:t>
      </w:r>
      <w:r>
        <w:t xml:space="preserve"> </w:t>
      </w:r>
      <w:r w:rsidR="0012707C">
        <w:t xml:space="preserve">eller </w:t>
      </w:r>
      <w:r>
        <w:t>og trapper der udgør en flugtvej.</w:t>
      </w:r>
    </w:p>
    <w:p w:rsidR="00877DD5" w:rsidRDefault="00877DD5" w:rsidP="003121B3"/>
    <w:p w:rsidR="00877DD5" w:rsidRDefault="00877DD5" w:rsidP="003121B3"/>
    <w:p w:rsidR="00877DD5" w:rsidRDefault="00877DD5" w:rsidP="003121B3">
      <w:r>
        <w:t xml:space="preserve">Med venlig hilsen </w:t>
      </w:r>
    </w:p>
    <w:p w:rsidR="00877DD5" w:rsidRDefault="00877DD5" w:rsidP="003121B3">
      <w:r>
        <w:t>Bestyrelsen</w:t>
      </w:r>
    </w:p>
    <w:p w:rsidR="00784D97" w:rsidRDefault="00784D97" w:rsidP="003121B3"/>
    <w:p w:rsidR="00784D97" w:rsidRDefault="00784D97" w:rsidP="003121B3"/>
    <w:p w:rsidR="00877DD5" w:rsidRDefault="00877DD5" w:rsidP="00877DD5">
      <w:pPr>
        <w:jc w:val="right"/>
      </w:pPr>
    </w:p>
    <w:p w:rsidR="00B05718" w:rsidRDefault="00B05718" w:rsidP="00877DD5">
      <w:pPr>
        <w:jc w:val="right"/>
      </w:pPr>
    </w:p>
    <w:p w:rsidR="00B05718" w:rsidRDefault="00B05718" w:rsidP="00877DD5">
      <w:pPr>
        <w:jc w:val="right"/>
      </w:pPr>
    </w:p>
    <w:p w:rsidR="00B05718" w:rsidRDefault="00B05718" w:rsidP="00877DD5">
      <w:pPr>
        <w:jc w:val="right"/>
      </w:pPr>
    </w:p>
    <w:p w:rsidR="00B05718" w:rsidRDefault="00B05718" w:rsidP="00877DD5">
      <w:pPr>
        <w:jc w:val="right"/>
      </w:pPr>
    </w:p>
    <w:p w:rsidR="00B05718" w:rsidRDefault="00B05718" w:rsidP="00877DD5">
      <w:pPr>
        <w:jc w:val="right"/>
      </w:pPr>
    </w:p>
    <w:p w:rsidR="00B05718" w:rsidRDefault="00B05718" w:rsidP="00877DD5">
      <w:pPr>
        <w:jc w:val="right"/>
      </w:pPr>
    </w:p>
    <w:p w:rsidR="00B05718" w:rsidRDefault="00B05718" w:rsidP="00877DD5">
      <w:pPr>
        <w:jc w:val="right"/>
      </w:pPr>
    </w:p>
    <w:p w:rsidR="00B05718" w:rsidRDefault="00B05718" w:rsidP="00877DD5">
      <w:pPr>
        <w:jc w:val="right"/>
      </w:pPr>
    </w:p>
    <w:p w:rsidR="00B05718" w:rsidRDefault="00B05718" w:rsidP="00877DD5">
      <w:pPr>
        <w:jc w:val="right"/>
      </w:pPr>
    </w:p>
    <w:p w:rsidR="00B05718" w:rsidRDefault="00B05718" w:rsidP="00877DD5">
      <w:pPr>
        <w:jc w:val="right"/>
      </w:pPr>
    </w:p>
    <w:p w:rsidR="00B05718" w:rsidRDefault="00B05718" w:rsidP="00877DD5">
      <w:pPr>
        <w:jc w:val="right"/>
      </w:pPr>
    </w:p>
    <w:p w:rsidR="00B05718" w:rsidRDefault="00B05718" w:rsidP="00877DD5">
      <w:pPr>
        <w:jc w:val="right"/>
      </w:pPr>
    </w:p>
    <w:p w:rsidR="00B05718" w:rsidRDefault="00B05718" w:rsidP="00877DD5">
      <w:pPr>
        <w:jc w:val="right"/>
      </w:pPr>
    </w:p>
    <w:p w:rsidR="00B05718" w:rsidRDefault="00B05718" w:rsidP="00877DD5">
      <w:pPr>
        <w:jc w:val="right"/>
      </w:pPr>
    </w:p>
    <w:p w:rsidR="00B05718" w:rsidRDefault="00B05718" w:rsidP="00877DD5">
      <w:pPr>
        <w:jc w:val="right"/>
      </w:pPr>
    </w:p>
    <w:p w:rsidR="00B05718" w:rsidRDefault="00B05718" w:rsidP="00877DD5">
      <w:pPr>
        <w:jc w:val="right"/>
      </w:pPr>
    </w:p>
    <w:p w:rsidR="00B05718" w:rsidRDefault="00B05718" w:rsidP="00877DD5">
      <w:pPr>
        <w:jc w:val="right"/>
      </w:pPr>
    </w:p>
    <w:p w:rsidR="00877DD5" w:rsidRDefault="00877DD5" w:rsidP="00877DD5">
      <w:pPr>
        <w:jc w:val="right"/>
      </w:pPr>
      <w:r>
        <w:tab/>
      </w:r>
      <w:r>
        <w:tab/>
      </w:r>
      <w:r>
        <w:tab/>
        <w:t xml:space="preserve">Vanløse, den </w:t>
      </w:r>
      <w:bookmarkStart w:id="0" w:name="_GoBack"/>
      <w:bookmarkEnd w:id="0"/>
      <w:r>
        <w:t xml:space="preserve">xx. juni 2017 </w:t>
      </w:r>
    </w:p>
    <w:p w:rsidR="00877DD5" w:rsidRDefault="00877DD5" w:rsidP="00877DD5">
      <w:pPr>
        <w:jc w:val="center"/>
      </w:pPr>
    </w:p>
    <w:p w:rsidR="00784D97" w:rsidRDefault="00784D97" w:rsidP="00877DD5">
      <w:pPr>
        <w:jc w:val="center"/>
      </w:pPr>
      <w:r>
        <w:t>DENNE CYKEL ER MARKERET I HENHOLD TIL TIDLIGERE MODTAGET VARSEL.</w:t>
      </w:r>
    </w:p>
    <w:p w:rsidR="00784D97" w:rsidRDefault="00784D97" w:rsidP="00877DD5">
      <w:pPr>
        <w:jc w:val="center"/>
      </w:pPr>
    </w:p>
    <w:p w:rsidR="00784D97" w:rsidRDefault="00784D97" w:rsidP="00877DD5">
      <w:r>
        <w:t xml:space="preserve">Hvis denne seddel ikke fjernes vil </w:t>
      </w:r>
      <w:r w:rsidR="00877DD5">
        <w:t>cyklen</w:t>
      </w:r>
      <w:r>
        <w:t xml:space="preserve"> blive </w:t>
      </w:r>
      <w:r w:rsidR="00877DD5">
        <w:t xml:space="preserve">forflyttet om 6-8 uger til redskabsrummet i kælderen ved Klingseyvej. Her vil cyklen stå mindst 6 uger, før cyklen bliver endeligt fjernet fra matriklen. </w:t>
      </w:r>
    </w:p>
    <w:p w:rsidR="00877DD5" w:rsidRDefault="00877DD5" w:rsidP="00877DD5"/>
    <w:p w:rsidR="00877DD5" w:rsidRDefault="00877DD5" w:rsidP="00877DD5"/>
    <w:p w:rsidR="00877DD5" w:rsidRDefault="00877DD5" w:rsidP="00877DD5">
      <w:r>
        <w:t xml:space="preserve">Med venlig hilsen </w:t>
      </w:r>
    </w:p>
    <w:p w:rsidR="00877DD5" w:rsidRDefault="00877DD5" w:rsidP="00877DD5">
      <w:r>
        <w:t>Bestyrelsen</w:t>
      </w:r>
    </w:p>
    <w:p w:rsidR="00877DD5" w:rsidRDefault="00877DD5" w:rsidP="00877DD5"/>
    <w:sectPr w:rsidR="00877DD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446A1"/>
    <w:multiLevelType w:val="hybridMultilevel"/>
    <w:tmpl w:val="A3A46B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1B3"/>
    <w:rsid w:val="0012707C"/>
    <w:rsid w:val="00186B2E"/>
    <w:rsid w:val="002431DE"/>
    <w:rsid w:val="0024455B"/>
    <w:rsid w:val="003121B3"/>
    <w:rsid w:val="00784D97"/>
    <w:rsid w:val="00846108"/>
    <w:rsid w:val="00877DD5"/>
    <w:rsid w:val="009869E9"/>
    <w:rsid w:val="00B05718"/>
    <w:rsid w:val="00B663D7"/>
    <w:rsid w:val="00BA1D70"/>
    <w:rsid w:val="00BA6C21"/>
    <w:rsid w:val="00C73D67"/>
    <w:rsid w:val="00C857C0"/>
    <w:rsid w:val="00D07A04"/>
    <w:rsid w:val="00EB223A"/>
    <w:rsid w:val="00EB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8ACF8"/>
  <w15:chartTrackingRefBased/>
  <w15:docId w15:val="{D8AA044C-1146-4E86-94B5-465B6F6E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121B3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B7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B7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53523AD9</Template>
  <TotalTime>269</TotalTime>
  <Pages>2</Pages>
  <Words>338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Vollmond Norden</dc:creator>
  <cp:keywords/>
  <dc:description/>
  <cp:lastModifiedBy>Simon Vollmond Norden</cp:lastModifiedBy>
  <cp:revision>5</cp:revision>
  <cp:lastPrinted>2017-06-13T15:24:00Z</cp:lastPrinted>
  <dcterms:created xsi:type="dcterms:W3CDTF">2017-06-09T13:12:00Z</dcterms:created>
  <dcterms:modified xsi:type="dcterms:W3CDTF">2017-06-13T15:24:00Z</dcterms:modified>
</cp:coreProperties>
</file>